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6F" w:rsidRDefault="00246C6F" w:rsidP="008149D4">
      <w:pPr>
        <w:ind w:left="1416" w:firstLine="708"/>
        <w:jc w:val="right"/>
        <w:rPr>
          <w:color w:val="292929"/>
          <w:sz w:val="22"/>
          <w:szCs w:val="22"/>
        </w:rPr>
      </w:pPr>
      <w:bookmarkStart w:id="0" w:name="_GoBack"/>
      <w:bookmarkEnd w:id="0"/>
      <w:r>
        <w:rPr>
          <w:color w:val="292929"/>
          <w:sz w:val="22"/>
          <w:szCs w:val="22"/>
        </w:rPr>
        <w:t xml:space="preserve">       Директору  МАУ ДО                                                                                                «Детской  школы искусств »</w:t>
      </w:r>
    </w:p>
    <w:p w:rsidR="00246C6F" w:rsidRDefault="00246C6F" w:rsidP="008149D4">
      <w:pPr>
        <w:ind w:left="1416" w:firstLine="708"/>
        <w:jc w:val="right"/>
        <w:rPr>
          <w:color w:val="292929"/>
          <w:sz w:val="22"/>
          <w:szCs w:val="22"/>
        </w:rPr>
      </w:pPr>
      <w:r>
        <w:rPr>
          <w:color w:val="292929"/>
          <w:sz w:val="22"/>
          <w:szCs w:val="22"/>
        </w:rPr>
        <w:t>Бакалейской  Е.С.</w:t>
      </w:r>
    </w:p>
    <w:p w:rsidR="00246C6F" w:rsidRDefault="00246C6F" w:rsidP="008149D4">
      <w:pPr>
        <w:ind w:left="1416" w:firstLine="708"/>
        <w:jc w:val="right"/>
        <w:rPr>
          <w:color w:val="292929"/>
          <w:sz w:val="22"/>
          <w:szCs w:val="22"/>
        </w:rPr>
      </w:pPr>
    </w:p>
    <w:p w:rsidR="00246C6F" w:rsidRDefault="00246C6F" w:rsidP="008149D4">
      <w:pPr>
        <w:pStyle w:val="p22"/>
        <w:shd w:val="clear" w:color="auto" w:fill="FFFFFF"/>
        <w:spacing w:before="0" w:beforeAutospacing="0" w:after="0" w:afterAutospacing="0"/>
        <w:jc w:val="right"/>
        <w:rPr>
          <w:color w:val="292929"/>
          <w:sz w:val="22"/>
          <w:szCs w:val="22"/>
        </w:rPr>
      </w:pPr>
      <w:r>
        <w:rPr>
          <w:rStyle w:val="s1"/>
          <w:bCs/>
          <w:color w:val="292929"/>
          <w:sz w:val="22"/>
          <w:szCs w:val="22"/>
        </w:rPr>
        <w:t>от_____________________________________</w:t>
      </w:r>
    </w:p>
    <w:p w:rsidR="00246C6F" w:rsidRDefault="00246C6F" w:rsidP="008149D4">
      <w:pPr>
        <w:pStyle w:val="p22"/>
        <w:shd w:val="clear" w:color="auto" w:fill="FFFFFF"/>
        <w:spacing w:before="0" w:beforeAutospacing="0" w:after="0" w:afterAutospacing="0"/>
        <w:jc w:val="right"/>
        <w:rPr>
          <w:color w:val="292929"/>
          <w:sz w:val="22"/>
          <w:szCs w:val="22"/>
        </w:rPr>
      </w:pPr>
      <w:r>
        <w:rPr>
          <w:rStyle w:val="s1"/>
          <w:bCs/>
          <w:color w:val="292929"/>
          <w:sz w:val="22"/>
          <w:szCs w:val="22"/>
        </w:rPr>
        <w:t>Ф.И.О. родителей (законных представителей)</w:t>
      </w:r>
    </w:p>
    <w:p w:rsidR="00246C6F" w:rsidRDefault="00246C6F" w:rsidP="008149D4">
      <w:pPr>
        <w:ind w:left="1416" w:firstLine="708"/>
        <w:jc w:val="right"/>
        <w:rPr>
          <w:color w:val="292929"/>
          <w:sz w:val="22"/>
          <w:szCs w:val="22"/>
        </w:rPr>
      </w:pPr>
    </w:p>
    <w:p w:rsidR="00246C6F" w:rsidRDefault="00246C6F" w:rsidP="008149D4">
      <w:pPr>
        <w:jc w:val="center"/>
        <w:outlineLvl w:val="0"/>
        <w:rPr>
          <w:b/>
          <w:color w:val="292929"/>
          <w:sz w:val="22"/>
          <w:szCs w:val="22"/>
        </w:rPr>
      </w:pPr>
      <w:r>
        <w:rPr>
          <w:b/>
          <w:color w:val="292929"/>
          <w:sz w:val="22"/>
          <w:szCs w:val="22"/>
        </w:rPr>
        <w:t xml:space="preserve">З А Я В Л Е Н И Е </w:t>
      </w:r>
    </w:p>
    <w:p w:rsidR="00246C6F" w:rsidRDefault="00246C6F" w:rsidP="008149D4">
      <w:pPr>
        <w:pStyle w:val="p25"/>
        <w:shd w:val="clear" w:color="auto" w:fill="FFFFFF"/>
        <w:contextualSpacing/>
        <w:jc w:val="both"/>
        <w:rPr>
          <w:rStyle w:val="s1"/>
          <w:bCs/>
        </w:rPr>
      </w:pPr>
      <w:r>
        <w:rPr>
          <w:rStyle w:val="s1"/>
          <w:bCs/>
          <w:color w:val="292929"/>
        </w:rPr>
        <w:t xml:space="preserve">Прошу принять моего сына (дочь) в  школу для  обучения по дополнительным  общеобразовательным </w:t>
      </w:r>
    </w:p>
    <w:p w:rsidR="00246C6F" w:rsidRDefault="00246C6F" w:rsidP="008149D4">
      <w:pPr>
        <w:pStyle w:val="p25"/>
        <w:shd w:val="clear" w:color="auto" w:fill="FFFFFF"/>
        <w:contextualSpacing/>
        <w:jc w:val="both"/>
        <w:rPr>
          <w:rStyle w:val="s1"/>
          <w:bCs/>
          <w:color w:val="292929"/>
        </w:rPr>
      </w:pPr>
      <w:r>
        <w:rPr>
          <w:rStyle w:val="s1"/>
          <w:bCs/>
          <w:color w:val="292929"/>
        </w:rPr>
        <w:t>программам в области искусства по специальности___________________________________________.</w:t>
      </w:r>
    </w:p>
    <w:p w:rsidR="00246C6F" w:rsidRPr="00EC3C74" w:rsidRDefault="00246C6F" w:rsidP="008149D4">
      <w:pPr>
        <w:pStyle w:val="p25"/>
        <w:shd w:val="clear" w:color="auto" w:fill="FFFFFF"/>
        <w:contextualSpacing/>
        <w:jc w:val="both"/>
        <w:rPr>
          <w:bCs/>
          <w:color w:val="292929"/>
        </w:rPr>
      </w:pPr>
    </w:p>
    <w:p w:rsidR="00246C6F" w:rsidRDefault="00246C6F" w:rsidP="008149D4">
      <w:pPr>
        <w:pStyle w:val="p25"/>
        <w:shd w:val="clear" w:color="auto" w:fill="FFFFFF"/>
        <w:spacing w:before="0" w:beforeAutospacing="0" w:after="0" w:afterAutospacing="0"/>
        <w:jc w:val="center"/>
        <w:outlineLvl w:val="0"/>
        <w:rPr>
          <w:b/>
          <w:bCs/>
          <w:color w:val="292929"/>
          <w:sz w:val="22"/>
          <w:szCs w:val="22"/>
          <w:shd w:val="clear" w:color="auto" w:fill="FFFFFF"/>
        </w:rPr>
      </w:pPr>
      <w:r>
        <w:rPr>
          <w:b/>
          <w:bCs/>
          <w:color w:val="292929"/>
          <w:sz w:val="22"/>
          <w:szCs w:val="22"/>
          <w:shd w:val="clear" w:color="auto" w:fill="FFFFFF"/>
        </w:rPr>
        <w:t>СВЕДЕНИЯ О ПОСТУПАЮЩЕМ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Фамилия (ребенка)________________________________________________________________________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Имя, отчество____________________________________________________________________________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Дата рождения___________________________________________________________________________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Место рождения__________________________________________________________________________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Гражданство_____________________________________________________________________________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Домашний адрес _________________________________________________________________________ тел. ________________________________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 xml:space="preserve">Какой музыкальный инструмент  имеет дома_________________________________________________ </w:t>
      </w:r>
    </w:p>
    <w:p w:rsidR="00246C6F" w:rsidRDefault="00246C6F" w:rsidP="008149D4">
      <w:pPr>
        <w:rPr>
          <w:color w:val="292929"/>
        </w:rPr>
      </w:pPr>
      <w:r>
        <w:rPr>
          <w:color w:val="292929"/>
        </w:rPr>
        <w:t>В какой общеобразовательной школе обучается №____________ класс ________</w:t>
      </w:r>
    </w:p>
    <w:p w:rsidR="00246C6F" w:rsidRDefault="00246C6F" w:rsidP="008149D4">
      <w:pPr>
        <w:jc w:val="center"/>
        <w:rPr>
          <w:color w:val="292929"/>
          <w:sz w:val="22"/>
          <w:szCs w:val="22"/>
        </w:rPr>
      </w:pPr>
    </w:p>
    <w:p w:rsidR="00246C6F" w:rsidRDefault="00246C6F" w:rsidP="008149D4">
      <w:pPr>
        <w:jc w:val="center"/>
        <w:outlineLvl w:val="0"/>
        <w:rPr>
          <w:b/>
          <w:color w:val="292929"/>
          <w:sz w:val="22"/>
          <w:szCs w:val="22"/>
        </w:rPr>
      </w:pPr>
      <w:r>
        <w:rPr>
          <w:b/>
          <w:color w:val="292929"/>
          <w:sz w:val="22"/>
          <w:szCs w:val="22"/>
        </w:rPr>
        <w:t>СВЕДЕНИЯ О РОДИТЕЛЯХ (ЗАКОННЫХ ПРЕДСТВИТЕЛЯХ)</w:t>
      </w:r>
    </w:p>
    <w:p w:rsidR="00246C6F" w:rsidRDefault="00246C6F" w:rsidP="008149D4">
      <w:pPr>
        <w:jc w:val="both"/>
        <w:outlineLvl w:val="0"/>
        <w:rPr>
          <w:color w:val="292929"/>
        </w:rPr>
      </w:pPr>
      <w:r>
        <w:rPr>
          <w:b/>
          <w:color w:val="292929"/>
        </w:rPr>
        <w:t xml:space="preserve">Мать </w:t>
      </w:r>
      <w:r>
        <w:rPr>
          <w:color w:val="292929"/>
        </w:rPr>
        <w:t>(ФИО) _________________________________________________</w:t>
      </w:r>
    </w:p>
    <w:p w:rsidR="00246C6F" w:rsidRDefault="00246C6F" w:rsidP="008149D4">
      <w:pPr>
        <w:jc w:val="both"/>
        <w:outlineLvl w:val="0"/>
        <w:rPr>
          <w:color w:val="292929"/>
        </w:rPr>
      </w:pPr>
      <w:r>
        <w:rPr>
          <w:color w:val="292929"/>
        </w:rPr>
        <w:t>Место работы ________________________________________________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>Занимаемая должность ________________________________________</w:t>
      </w:r>
    </w:p>
    <w:p w:rsidR="00246C6F" w:rsidRDefault="00246C6F" w:rsidP="008149D4">
      <w:pPr>
        <w:jc w:val="both"/>
        <w:outlineLvl w:val="0"/>
        <w:rPr>
          <w:color w:val="292929"/>
        </w:rPr>
      </w:pPr>
      <w:r>
        <w:rPr>
          <w:color w:val="292929"/>
        </w:rPr>
        <w:t>Служебный телефон __________________________________________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>Гражданство_________________________________________________</w:t>
      </w:r>
    </w:p>
    <w:p w:rsidR="00246C6F" w:rsidRDefault="00246C6F" w:rsidP="008149D4">
      <w:pPr>
        <w:jc w:val="both"/>
        <w:outlineLvl w:val="0"/>
        <w:rPr>
          <w:color w:val="292929"/>
        </w:rPr>
      </w:pPr>
      <w:r>
        <w:rPr>
          <w:b/>
          <w:color w:val="292929"/>
        </w:rPr>
        <w:t>Отец</w:t>
      </w:r>
      <w:r>
        <w:rPr>
          <w:color w:val="292929"/>
        </w:rPr>
        <w:t xml:space="preserve"> (ФИО) _________________________________________________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>Место работы ________________________________________________</w:t>
      </w:r>
    </w:p>
    <w:p w:rsidR="00246C6F" w:rsidRDefault="00246C6F" w:rsidP="008149D4">
      <w:pPr>
        <w:jc w:val="both"/>
        <w:outlineLvl w:val="0"/>
        <w:rPr>
          <w:color w:val="292929"/>
        </w:rPr>
      </w:pPr>
      <w:r>
        <w:rPr>
          <w:color w:val="292929"/>
        </w:rPr>
        <w:t>Занимаемая должность ________________________________________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>Служебный телефон __________________________________________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>Гражданство_________________________________________________</w:t>
      </w:r>
    </w:p>
    <w:p w:rsidR="00246C6F" w:rsidRDefault="00246C6F" w:rsidP="008149D4">
      <w:pPr>
        <w:jc w:val="both"/>
        <w:rPr>
          <w:color w:val="292929"/>
        </w:rPr>
      </w:pPr>
    </w:p>
    <w:p w:rsidR="00246C6F" w:rsidRDefault="00246C6F" w:rsidP="008149D4">
      <w:pPr>
        <w:pStyle w:val="p25"/>
        <w:shd w:val="clear" w:color="auto" w:fill="FFFFFF"/>
        <w:spacing w:before="0" w:beforeAutospacing="0" w:after="0" w:afterAutospacing="0"/>
        <w:jc w:val="both"/>
        <w:rPr>
          <w:rStyle w:val="s1"/>
          <w:bCs/>
        </w:rPr>
      </w:pPr>
      <w:r>
        <w:rPr>
          <w:rStyle w:val="s1"/>
          <w:bCs/>
          <w:color w:val="292929"/>
        </w:rPr>
        <w:t>На процедуру отбора для лиц, поступающих в целях обучения согласен (а).</w:t>
      </w:r>
    </w:p>
    <w:p w:rsidR="00246C6F" w:rsidRDefault="00246C6F" w:rsidP="008149D4">
      <w:pPr>
        <w:pStyle w:val="p25"/>
        <w:shd w:val="clear" w:color="auto" w:fill="FFFFFF"/>
        <w:spacing w:before="0" w:beforeAutospacing="0" w:after="0" w:afterAutospacing="0"/>
        <w:jc w:val="both"/>
        <w:rPr>
          <w:rStyle w:val="s1"/>
          <w:bCs/>
          <w:color w:val="292929"/>
        </w:rPr>
      </w:pPr>
      <w:r>
        <w:rPr>
          <w:rStyle w:val="s1"/>
          <w:bCs/>
          <w:color w:val="292929"/>
        </w:rPr>
        <w:t>Подпись родителя (законного представителя)________________/_______________/</w:t>
      </w:r>
    </w:p>
    <w:p w:rsidR="00246C6F" w:rsidRDefault="00246C6F" w:rsidP="008149D4">
      <w:pPr>
        <w:pStyle w:val="p25"/>
        <w:shd w:val="clear" w:color="auto" w:fill="FFFFFF"/>
        <w:spacing w:before="0" w:beforeAutospacing="0" w:after="0" w:afterAutospacing="0"/>
        <w:jc w:val="both"/>
      </w:pPr>
      <w:r>
        <w:rPr>
          <w:rStyle w:val="s1"/>
          <w:bCs/>
          <w:color w:val="292929"/>
        </w:rPr>
        <w:t>«________»______________________20    г.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ab/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 xml:space="preserve">С Уставом школы, Лицензией на право ведения образовательной деятельности, </w:t>
      </w:r>
      <w:r>
        <w:rPr>
          <w:rStyle w:val="apple-style-span"/>
          <w:color w:val="292929"/>
        </w:rPr>
        <w:t>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информацией о проводимом конкурсе, правилами приема и отбора детей в школу</w:t>
      </w:r>
      <w:r>
        <w:rPr>
          <w:color w:val="292929"/>
        </w:rPr>
        <w:t xml:space="preserve"> ознакомлен(а).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 xml:space="preserve">«___»______________20___г.                        </w:t>
      </w:r>
      <w:r>
        <w:rPr>
          <w:rStyle w:val="s1"/>
          <w:bCs/>
          <w:color w:val="292929"/>
        </w:rPr>
        <w:t>________________/_______________/</w:t>
      </w:r>
      <w:r>
        <w:rPr>
          <w:color w:val="292929"/>
        </w:rPr>
        <w:t xml:space="preserve"> 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 xml:space="preserve">             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 xml:space="preserve">В целях заключения и выполнения договора на получение дополнительного образования даю свое согласие на обработку и передачу персональных данных обучаемых, родителей (законных представителей).  </w:t>
      </w:r>
    </w:p>
    <w:p w:rsidR="00246C6F" w:rsidRDefault="00246C6F" w:rsidP="008149D4">
      <w:pPr>
        <w:jc w:val="both"/>
        <w:rPr>
          <w:color w:val="292929"/>
        </w:rPr>
      </w:pPr>
      <w:r>
        <w:rPr>
          <w:color w:val="292929"/>
        </w:rPr>
        <w:t xml:space="preserve">«___»______________20___г.                        </w:t>
      </w:r>
      <w:r>
        <w:rPr>
          <w:rStyle w:val="s1"/>
          <w:bCs/>
          <w:color w:val="292929"/>
        </w:rPr>
        <w:t>________________/_______________/</w:t>
      </w:r>
      <w:r>
        <w:rPr>
          <w:color w:val="292929"/>
        </w:rPr>
        <w:t xml:space="preserve"> </w:t>
      </w:r>
    </w:p>
    <w:p w:rsidR="00246C6F" w:rsidRDefault="00246C6F" w:rsidP="008149D4">
      <w:pPr>
        <w:jc w:val="both"/>
        <w:rPr>
          <w:color w:val="292929"/>
        </w:rPr>
      </w:pPr>
      <w:r>
        <w:rPr>
          <w:rStyle w:val="s1"/>
          <w:b/>
          <w:bCs/>
          <w:color w:val="292929"/>
        </w:rPr>
        <w:t>ПРИМЕЧАНИЕ:</w:t>
      </w:r>
      <w:r>
        <w:rPr>
          <w:rStyle w:val="apple-converted-space"/>
          <w:color w:val="292929"/>
        </w:rPr>
        <w:t> </w:t>
      </w:r>
      <w:r>
        <w:rPr>
          <w:color w:val="292929"/>
        </w:rPr>
        <w:t>к заявлению приложить следующие документы:</w:t>
      </w:r>
    </w:p>
    <w:p w:rsidR="00246C6F" w:rsidRDefault="00246C6F" w:rsidP="008149D4">
      <w:pPr>
        <w:pStyle w:val="p31"/>
        <w:shd w:val="clear" w:color="auto" w:fill="FFFFFF"/>
        <w:spacing w:before="0" w:beforeAutospacing="0" w:after="0" w:afterAutospacing="0"/>
        <w:ind w:firstLine="356"/>
        <w:jc w:val="both"/>
        <w:rPr>
          <w:color w:val="292929"/>
        </w:rPr>
      </w:pPr>
      <w:r>
        <w:rPr>
          <w:color w:val="292929"/>
        </w:rPr>
        <w:t>- копия свидетельства о рождении ребенка;</w:t>
      </w:r>
    </w:p>
    <w:p w:rsidR="00246C6F" w:rsidRDefault="00246C6F" w:rsidP="008149D4">
      <w:pPr>
        <w:pStyle w:val="p31"/>
        <w:shd w:val="clear" w:color="auto" w:fill="FFFFFF"/>
        <w:spacing w:before="0" w:beforeAutospacing="0" w:after="0" w:afterAutospacing="0"/>
        <w:ind w:firstLine="356"/>
        <w:jc w:val="both"/>
        <w:rPr>
          <w:color w:val="292929"/>
        </w:rPr>
      </w:pPr>
      <w:r>
        <w:rPr>
          <w:color w:val="292929"/>
        </w:rPr>
        <w:t>- копия документа, удостоверяющего личность подающего заявление родителя (законного представителя) ребенка;</w:t>
      </w:r>
    </w:p>
    <w:p w:rsidR="00246C6F" w:rsidRDefault="00246C6F" w:rsidP="008149D4">
      <w:pPr>
        <w:pStyle w:val="p31"/>
        <w:shd w:val="clear" w:color="auto" w:fill="FFFFFF"/>
        <w:spacing w:before="0" w:beforeAutospacing="0" w:after="0" w:afterAutospacing="0"/>
        <w:ind w:firstLine="356"/>
        <w:jc w:val="both"/>
        <w:rPr>
          <w:color w:val="292929"/>
        </w:rPr>
      </w:pPr>
      <w:r>
        <w:rPr>
          <w:color w:val="292929"/>
        </w:rPr>
        <w:t>- копия СНИЛС;</w:t>
      </w:r>
    </w:p>
    <w:p w:rsidR="00246C6F" w:rsidRDefault="00246C6F" w:rsidP="008149D4">
      <w:pPr>
        <w:pStyle w:val="p31"/>
        <w:shd w:val="clear" w:color="auto" w:fill="FFFFFF"/>
        <w:spacing w:before="0" w:beforeAutospacing="0" w:after="0" w:afterAutospacing="0"/>
        <w:ind w:firstLine="356"/>
        <w:jc w:val="both"/>
        <w:rPr>
          <w:color w:val="292929"/>
        </w:rPr>
      </w:pPr>
      <w:r>
        <w:rPr>
          <w:color w:val="292929"/>
        </w:rPr>
        <w:t>- медицинская справка.</w:t>
      </w:r>
    </w:p>
    <w:p w:rsidR="00246C6F" w:rsidRDefault="00246C6F" w:rsidP="008149D4">
      <w:pPr>
        <w:ind w:right="-284"/>
      </w:pPr>
    </w:p>
    <w:sectPr w:rsidR="00246C6F" w:rsidSect="009A3AC1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9D4"/>
    <w:rsid w:val="001B7B60"/>
    <w:rsid w:val="00246C6F"/>
    <w:rsid w:val="008149D4"/>
    <w:rsid w:val="008A020B"/>
    <w:rsid w:val="009A3AC1"/>
    <w:rsid w:val="00D017F7"/>
    <w:rsid w:val="00EC3C74"/>
    <w:rsid w:val="00FB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9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5">
    <w:name w:val="p25"/>
    <w:basedOn w:val="Normal"/>
    <w:uiPriority w:val="99"/>
    <w:rsid w:val="008149D4"/>
    <w:pPr>
      <w:spacing w:before="100" w:beforeAutospacing="1" w:after="100" w:afterAutospacing="1"/>
    </w:pPr>
  </w:style>
  <w:style w:type="paragraph" w:customStyle="1" w:styleId="p22">
    <w:name w:val="p22"/>
    <w:basedOn w:val="Normal"/>
    <w:uiPriority w:val="99"/>
    <w:rsid w:val="008149D4"/>
    <w:pPr>
      <w:spacing w:before="100" w:beforeAutospacing="1" w:after="100" w:afterAutospacing="1"/>
    </w:pPr>
  </w:style>
  <w:style w:type="paragraph" w:customStyle="1" w:styleId="p31">
    <w:name w:val="p31"/>
    <w:basedOn w:val="Normal"/>
    <w:uiPriority w:val="99"/>
    <w:rsid w:val="008149D4"/>
    <w:pPr>
      <w:spacing w:before="100" w:beforeAutospacing="1" w:after="100" w:afterAutospacing="1"/>
    </w:pPr>
  </w:style>
  <w:style w:type="character" w:customStyle="1" w:styleId="s1">
    <w:name w:val="s1"/>
    <w:uiPriority w:val="99"/>
    <w:rsid w:val="008149D4"/>
    <w:rPr>
      <w:rFonts w:ascii="Times New Roman" w:hAnsi="Times New Roman"/>
    </w:rPr>
  </w:style>
  <w:style w:type="character" w:customStyle="1" w:styleId="apple-converted-space">
    <w:name w:val="apple-converted-space"/>
    <w:uiPriority w:val="99"/>
    <w:rsid w:val="008149D4"/>
    <w:rPr>
      <w:rFonts w:ascii="Times New Roman" w:hAnsi="Times New Roman"/>
    </w:rPr>
  </w:style>
  <w:style w:type="character" w:customStyle="1" w:styleId="apple-style-span">
    <w:name w:val="apple-style-span"/>
    <w:basedOn w:val="DefaultParagraphFont"/>
    <w:uiPriority w:val="99"/>
    <w:rsid w:val="008149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458</Words>
  <Characters>2616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Директору  МАУ ДО                                                                                                «Детской  школы искусств »</dc:title>
  <dc:subject/>
  <dc:creator>Главбух</dc:creator>
  <cp:keywords/>
  <dc:description/>
  <cp:lastModifiedBy>Strel0k</cp:lastModifiedBy>
  <cp:revision>2</cp:revision>
  <dcterms:created xsi:type="dcterms:W3CDTF">2021-05-13T21:32:00Z</dcterms:created>
  <dcterms:modified xsi:type="dcterms:W3CDTF">2021-05-13T21:32:00Z</dcterms:modified>
</cp:coreProperties>
</file>